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B8" w:rsidRDefault="003102B8" w:rsidP="00BE53C2">
      <w:pPr>
        <w:pStyle w:val="ListParagraph"/>
        <w:spacing w:beforeLines="30"/>
        <w:ind w:firstLineChars="0" w:firstLine="0"/>
        <w:jc w:val="left"/>
        <w:rPr>
          <w:rFonts w:ascii="仿宋" w:eastAsia="仿宋" w:hAnsi="仿宋"/>
          <w:b/>
          <w:sz w:val="22"/>
        </w:rPr>
      </w:pPr>
      <w:r w:rsidRPr="0070237F">
        <w:rPr>
          <w:rFonts w:ascii="仿宋" w:eastAsia="仿宋" w:hAnsi="仿宋" w:hint="eastAsia"/>
          <w:b/>
          <w:sz w:val="22"/>
        </w:rPr>
        <w:t>附件一：报名表</w:t>
      </w:r>
    </w:p>
    <w:p w:rsidR="003102B8" w:rsidRPr="00F25D2C" w:rsidRDefault="003102B8" w:rsidP="001928CB">
      <w:pPr>
        <w:pStyle w:val="ListParagraph"/>
        <w:spacing w:beforeLines="30"/>
        <w:ind w:left="482" w:firstLineChars="0" w:firstLine="0"/>
        <w:jc w:val="center"/>
        <w:rPr>
          <w:rFonts w:ascii="黑体" w:eastAsia="黑体" w:hAnsi="黑体"/>
          <w:b/>
          <w:sz w:val="24"/>
        </w:rPr>
      </w:pPr>
      <w:r w:rsidRPr="00F25D2C">
        <w:rPr>
          <w:rFonts w:ascii="黑体" w:eastAsia="黑体" w:hAnsi="黑体" w:hint="eastAsia"/>
          <w:b/>
          <w:sz w:val="24"/>
        </w:rPr>
        <w:t>蔚蓝航校</w:t>
      </w:r>
      <w:r>
        <w:rPr>
          <w:rFonts w:ascii="黑体" w:eastAsia="黑体" w:hAnsi="黑体" w:hint="eastAsia"/>
          <w:b/>
          <w:sz w:val="24"/>
        </w:rPr>
        <w:t>（</w:t>
      </w:r>
      <w:r>
        <w:rPr>
          <w:rFonts w:ascii="黑体" w:eastAsia="黑体" w:hAnsi="黑体"/>
          <w:b/>
          <w:sz w:val="24"/>
        </w:rPr>
        <w:t>2016</w:t>
      </w:r>
      <w:r>
        <w:rPr>
          <w:rFonts w:ascii="黑体" w:eastAsia="黑体" w:hAnsi="黑体" w:hint="eastAsia"/>
          <w:b/>
          <w:sz w:val="24"/>
        </w:rPr>
        <w:t>）</w:t>
      </w:r>
      <w:r w:rsidRPr="00F25D2C">
        <w:rPr>
          <w:rFonts w:ascii="黑体" w:eastAsia="黑体" w:hAnsi="黑体" w:hint="eastAsia"/>
          <w:b/>
          <w:sz w:val="24"/>
        </w:rPr>
        <w:t>公费飞行员报名表</w:t>
      </w:r>
    </w:p>
    <w:p w:rsidR="003102B8" w:rsidRPr="00F25D2C" w:rsidRDefault="003102B8" w:rsidP="001928CB">
      <w:pPr>
        <w:pStyle w:val="ListParagraph"/>
        <w:spacing w:beforeLines="30"/>
        <w:ind w:left="482" w:firstLineChars="0" w:firstLine="0"/>
        <w:jc w:val="left"/>
        <w:rPr>
          <w:rFonts w:ascii="黑体" w:eastAsia="黑体" w:hAnsi="黑体"/>
          <w:b/>
          <w:sz w:val="13"/>
          <w:szCs w:val="13"/>
        </w:rPr>
      </w:pPr>
    </w:p>
    <w:tbl>
      <w:tblPr>
        <w:tblW w:w="10179" w:type="dxa"/>
        <w:jc w:val="center"/>
        <w:tblLook w:val="00A0"/>
      </w:tblPr>
      <w:tblGrid>
        <w:gridCol w:w="1131"/>
        <w:gridCol w:w="515"/>
        <w:gridCol w:w="1276"/>
        <w:gridCol w:w="760"/>
        <w:gridCol w:w="1224"/>
        <w:gridCol w:w="1824"/>
        <w:gridCol w:w="19"/>
        <w:gridCol w:w="33"/>
        <w:gridCol w:w="676"/>
        <w:gridCol w:w="153"/>
        <w:gridCol w:w="839"/>
        <w:gridCol w:w="1729"/>
      </w:tblGrid>
      <w:tr w:rsidR="003102B8" w:rsidRPr="001928CB" w:rsidTr="00673DA4">
        <w:trPr>
          <w:trHeight w:val="39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年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月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民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照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片</w:t>
            </w:r>
          </w:p>
        </w:tc>
      </w:tr>
      <w:tr w:rsidR="003102B8" w:rsidRPr="001928CB" w:rsidTr="00673DA4">
        <w:trPr>
          <w:trHeight w:val="412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  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省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  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市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>/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县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02B8" w:rsidRPr="001928CB" w:rsidTr="00673DA4">
        <w:trPr>
          <w:trHeight w:val="407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3102B8" w:rsidRPr="001928CB" w:rsidTr="00673DA4">
        <w:trPr>
          <w:trHeight w:val="428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3102B8" w:rsidRPr="001928CB" w:rsidTr="00673DA4">
        <w:trPr>
          <w:trHeight w:val="421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年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3102B8" w:rsidRPr="001928CB" w:rsidTr="00673DA4">
        <w:trPr>
          <w:trHeight w:val="487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学历性质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①国家统招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②成人高考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③自学考试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④函授</w:t>
            </w: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制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3102B8" w:rsidRPr="001928CB" w:rsidTr="00673DA4">
        <w:trPr>
          <w:trHeight w:val="391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英语水平</w:t>
            </w:r>
          </w:p>
        </w:tc>
        <w:tc>
          <w:tcPr>
            <w:tcW w:w="9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CET-4 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分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/ CET-6 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分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/ TOEFL 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分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/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雅思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分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>/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其他水平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>:</w:t>
            </w:r>
          </w:p>
        </w:tc>
      </w:tr>
      <w:tr w:rsidR="003102B8" w:rsidRPr="001928CB" w:rsidTr="00673DA4">
        <w:trPr>
          <w:trHeight w:val="391"/>
          <w:jc w:val="center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在职人员现工作单位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职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02B8" w:rsidRPr="001928CB" w:rsidTr="00673DA4">
        <w:trPr>
          <w:trHeight w:val="510"/>
          <w:jc w:val="center"/>
        </w:trPr>
        <w:tc>
          <w:tcPr>
            <w:tcW w:w="10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身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体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基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本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条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件</w:t>
            </w:r>
          </w:p>
        </w:tc>
      </w:tr>
      <w:tr w:rsidR="003102B8" w:rsidRPr="001928CB" w:rsidTr="00673DA4">
        <w:trPr>
          <w:trHeight w:val="445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B8" w:rsidRPr="001928CB" w:rsidRDefault="003102B8" w:rsidP="00673DA4">
            <w:pPr>
              <w:rPr>
                <w:rFonts w:ascii="黑体" w:eastAsia="黑体" w:hAnsi="黑体"/>
                <w:sz w:val="20"/>
                <w:szCs w:val="20"/>
              </w:rPr>
            </w:pPr>
            <w:r w:rsidRPr="001928CB">
              <w:rPr>
                <w:rFonts w:ascii="黑体" w:eastAsia="黑体" w:hAnsi="黑体" w:hint="eastAsia"/>
                <w:sz w:val="20"/>
                <w:szCs w:val="20"/>
              </w:rPr>
              <w:t>净身高（</w:t>
            </w:r>
            <w:r w:rsidRPr="001928CB">
              <w:rPr>
                <w:rFonts w:ascii="黑体" w:eastAsia="黑体" w:hAnsi="黑体"/>
                <w:sz w:val="20"/>
                <w:szCs w:val="20"/>
              </w:rPr>
              <w:t>cm</w:t>
            </w:r>
            <w:r w:rsidRPr="001928CB">
              <w:rPr>
                <w:rFonts w:ascii="黑体" w:eastAsia="黑体" w:hAnsi="黑体" w:hint="eastAsia"/>
                <w:sz w:val="20"/>
                <w:szCs w:val="20"/>
              </w:rPr>
              <w:t>）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2B8" w:rsidRPr="003D7EED" w:rsidRDefault="003102B8" w:rsidP="00673DA4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2B8" w:rsidRPr="001928CB" w:rsidRDefault="003102B8" w:rsidP="00673DA4">
            <w:pPr>
              <w:rPr>
                <w:rFonts w:ascii="黑体" w:eastAsia="黑体" w:hAnsi="黑体"/>
                <w:sz w:val="20"/>
                <w:szCs w:val="20"/>
              </w:rPr>
            </w:pPr>
            <w:r w:rsidRPr="001928CB">
              <w:rPr>
                <w:rFonts w:ascii="黑体" w:eastAsia="黑体" w:hAnsi="黑体" w:hint="eastAsia"/>
                <w:sz w:val="20"/>
                <w:szCs w:val="20"/>
              </w:rPr>
              <w:t>净体重（</w:t>
            </w:r>
            <w:r w:rsidRPr="001928CB">
              <w:rPr>
                <w:rFonts w:ascii="黑体" w:eastAsia="黑体" w:hAnsi="黑体"/>
                <w:sz w:val="20"/>
                <w:szCs w:val="20"/>
              </w:rPr>
              <w:t>kg</w:t>
            </w:r>
            <w:r w:rsidRPr="001928CB">
              <w:rPr>
                <w:rFonts w:ascii="黑体" w:eastAsia="黑体" w:hAnsi="黑体" w:hint="eastAsia"/>
                <w:sz w:val="20"/>
                <w:szCs w:val="20"/>
              </w:rPr>
              <w:t>）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02B8" w:rsidRPr="001928CB" w:rsidTr="00673DA4">
        <w:trPr>
          <w:trHeight w:val="529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B8" w:rsidRPr="003D7EED" w:rsidRDefault="003102B8" w:rsidP="00673DA4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928CB">
              <w:rPr>
                <w:rFonts w:ascii="黑体" w:eastAsia="黑体" w:hAnsi="黑体" w:hint="eastAsia"/>
                <w:sz w:val="20"/>
                <w:szCs w:val="20"/>
              </w:rPr>
              <w:t>是否有传染病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2B8" w:rsidRPr="003D7EED" w:rsidRDefault="003102B8" w:rsidP="00673DA4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口是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口否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2B8" w:rsidRPr="001928CB" w:rsidRDefault="003102B8" w:rsidP="00673DA4">
            <w:pPr>
              <w:rPr>
                <w:rFonts w:ascii="黑体" w:eastAsia="黑体" w:hAnsi="黑体"/>
                <w:sz w:val="20"/>
                <w:szCs w:val="20"/>
              </w:rPr>
            </w:pPr>
            <w:r w:rsidRPr="001928CB">
              <w:rPr>
                <w:rFonts w:ascii="黑体" w:eastAsia="黑体" w:hAnsi="黑体" w:hint="eastAsia"/>
                <w:sz w:val="20"/>
                <w:szCs w:val="20"/>
              </w:rPr>
              <w:t>是否有遗传病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2B8" w:rsidRPr="003D7EED" w:rsidRDefault="003102B8" w:rsidP="00673DA4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口是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口否</w:t>
            </w:r>
          </w:p>
        </w:tc>
      </w:tr>
      <w:tr w:rsidR="003102B8" w:rsidRPr="001928CB" w:rsidTr="00673DA4">
        <w:trPr>
          <w:trHeight w:val="509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B8" w:rsidRPr="001928CB" w:rsidRDefault="003102B8" w:rsidP="00673DA4">
            <w:pPr>
              <w:rPr>
                <w:rFonts w:ascii="黑体" w:eastAsia="黑体" w:hAnsi="黑体"/>
                <w:sz w:val="20"/>
                <w:szCs w:val="20"/>
              </w:rPr>
            </w:pPr>
            <w:r w:rsidRPr="001928CB">
              <w:rPr>
                <w:rFonts w:ascii="黑体" w:eastAsia="黑体" w:hAnsi="黑体" w:hint="eastAsia"/>
                <w:sz w:val="20"/>
                <w:szCs w:val="20"/>
              </w:rPr>
              <w:t>是否有色盲色弱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2B8" w:rsidRPr="003D7EED" w:rsidRDefault="003102B8" w:rsidP="00673DA4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口是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口否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2B8" w:rsidRPr="001928CB" w:rsidRDefault="003102B8" w:rsidP="00673DA4">
            <w:pPr>
              <w:rPr>
                <w:rFonts w:ascii="黑体" w:eastAsia="黑体" w:hAnsi="黑体"/>
                <w:sz w:val="20"/>
                <w:szCs w:val="20"/>
              </w:rPr>
            </w:pPr>
            <w:r w:rsidRPr="001928CB">
              <w:rPr>
                <w:rFonts w:ascii="黑体" w:eastAsia="黑体" w:hAnsi="黑体" w:hint="eastAsia"/>
                <w:sz w:val="20"/>
                <w:szCs w:val="20"/>
              </w:rPr>
              <w:t>视力（</w:t>
            </w:r>
            <w:r w:rsidRPr="001928CB">
              <w:rPr>
                <w:rFonts w:ascii="黑体" w:eastAsia="黑体" w:hAnsi="黑体"/>
                <w:sz w:val="20"/>
                <w:szCs w:val="20"/>
              </w:rPr>
              <w:t>E</w:t>
            </w:r>
            <w:r w:rsidRPr="001928CB">
              <w:rPr>
                <w:rFonts w:ascii="黑体" w:eastAsia="黑体" w:hAnsi="黑体" w:hint="eastAsia"/>
                <w:sz w:val="20"/>
                <w:szCs w:val="20"/>
              </w:rPr>
              <w:t>字或</w:t>
            </w:r>
            <w:r w:rsidRPr="001928CB">
              <w:rPr>
                <w:rFonts w:ascii="黑体" w:eastAsia="黑体" w:hAnsi="黑体"/>
                <w:sz w:val="20"/>
                <w:szCs w:val="20"/>
              </w:rPr>
              <w:t>C</w:t>
            </w:r>
            <w:r w:rsidRPr="001928CB">
              <w:rPr>
                <w:rFonts w:ascii="黑体" w:eastAsia="黑体" w:hAnsi="黑体" w:hint="eastAsia"/>
                <w:sz w:val="20"/>
                <w:szCs w:val="20"/>
              </w:rPr>
              <w:t>字表）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2B8" w:rsidRPr="003D7EED" w:rsidRDefault="003102B8" w:rsidP="00673DA4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左：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右：</w:t>
            </w:r>
          </w:p>
        </w:tc>
      </w:tr>
      <w:tr w:rsidR="003102B8" w:rsidRPr="001928CB" w:rsidTr="00673DA4">
        <w:trPr>
          <w:trHeight w:val="509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B8" w:rsidRPr="001928CB" w:rsidRDefault="003102B8" w:rsidP="00673DA4">
            <w:pPr>
              <w:rPr>
                <w:rFonts w:ascii="黑体" w:eastAsia="黑体" w:hAnsi="黑体"/>
                <w:sz w:val="20"/>
                <w:szCs w:val="20"/>
              </w:rPr>
            </w:pPr>
            <w:r w:rsidRPr="001928CB">
              <w:rPr>
                <w:rFonts w:ascii="黑体" w:eastAsia="黑体" w:hAnsi="黑体" w:hint="eastAsia"/>
                <w:sz w:val="20"/>
                <w:szCs w:val="20"/>
              </w:rPr>
              <w:t>是否有心脏病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2B8" w:rsidRPr="003D7EED" w:rsidRDefault="003102B8" w:rsidP="00673DA4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口是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口否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2B8" w:rsidRPr="001928CB" w:rsidRDefault="003102B8" w:rsidP="00673DA4">
            <w:pPr>
              <w:rPr>
                <w:rFonts w:ascii="黑体" w:eastAsia="黑体" w:hAnsi="黑体"/>
                <w:sz w:val="20"/>
                <w:szCs w:val="20"/>
              </w:rPr>
            </w:pPr>
            <w:r w:rsidRPr="001928CB">
              <w:rPr>
                <w:rFonts w:ascii="黑体" w:eastAsia="黑体" w:hAnsi="黑体" w:hint="eastAsia"/>
                <w:sz w:val="20"/>
                <w:szCs w:val="20"/>
              </w:rPr>
              <w:t>是否做过手术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口是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口否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备注：</w:t>
            </w:r>
          </w:p>
        </w:tc>
      </w:tr>
      <w:tr w:rsidR="003102B8" w:rsidRPr="001928CB" w:rsidTr="00673DA4">
        <w:trPr>
          <w:trHeight w:val="509"/>
          <w:jc w:val="center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928CB">
              <w:rPr>
                <w:rFonts w:ascii="黑体" w:eastAsia="黑体" w:hAnsi="黑体" w:hint="eastAsia"/>
                <w:sz w:val="20"/>
                <w:szCs w:val="20"/>
              </w:rPr>
              <w:t>是否有腋臭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口是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口否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2B8" w:rsidRPr="001928CB" w:rsidRDefault="003102B8" w:rsidP="00673DA4">
            <w:pPr>
              <w:rPr>
                <w:rFonts w:ascii="黑体" w:eastAsia="黑体" w:hAnsi="黑体"/>
                <w:sz w:val="20"/>
                <w:szCs w:val="20"/>
              </w:rPr>
            </w:pPr>
            <w:r w:rsidRPr="001928CB">
              <w:rPr>
                <w:rFonts w:ascii="黑体" w:eastAsia="黑体" w:hAnsi="黑体" w:hint="eastAsia"/>
                <w:sz w:val="20"/>
                <w:szCs w:val="20"/>
              </w:rPr>
              <w:t>是否有痔疮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口是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口否</w:t>
            </w:r>
          </w:p>
        </w:tc>
      </w:tr>
      <w:tr w:rsidR="003102B8" w:rsidRPr="001928CB" w:rsidTr="00673DA4">
        <w:trPr>
          <w:trHeight w:val="509"/>
          <w:jc w:val="center"/>
        </w:trPr>
        <w:tc>
          <w:tcPr>
            <w:tcW w:w="10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社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会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关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系</w:t>
            </w:r>
          </w:p>
        </w:tc>
      </w:tr>
      <w:tr w:rsidR="003102B8" w:rsidRPr="001928CB" w:rsidTr="00673DA4">
        <w:trPr>
          <w:trHeight w:val="572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担任职务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联系电话</w:t>
            </w:r>
          </w:p>
        </w:tc>
      </w:tr>
      <w:tr w:rsidR="003102B8" w:rsidRPr="001928CB" w:rsidTr="00673DA4">
        <w:trPr>
          <w:trHeight w:val="509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B8" w:rsidRPr="003D7EED" w:rsidRDefault="003102B8" w:rsidP="00673DA4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02B8" w:rsidRPr="001928CB" w:rsidTr="00673DA4">
        <w:trPr>
          <w:trHeight w:val="509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02B8" w:rsidRPr="001928CB" w:rsidTr="00673DA4">
        <w:trPr>
          <w:trHeight w:val="509"/>
          <w:jc w:val="center"/>
        </w:trPr>
        <w:tc>
          <w:tcPr>
            <w:tcW w:w="10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系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方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式</w:t>
            </w:r>
          </w:p>
        </w:tc>
      </w:tr>
      <w:tr w:rsidR="003102B8" w:rsidRPr="001928CB" w:rsidTr="00673DA4">
        <w:trPr>
          <w:trHeight w:val="466"/>
          <w:jc w:val="center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02B8" w:rsidRPr="001928CB" w:rsidTr="00673DA4">
        <w:trPr>
          <w:trHeight w:val="466"/>
          <w:jc w:val="center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02B8" w:rsidRPr="001928CB" w:rsidTr="00673DA4">
        <w:trPr>
          <w:trHeight w:val="487"/>
          <w:jc w:val="center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02B8" w:rsidRPr="001928CB" w:rsidTr="00673DA4">
        <w:trPr>
          <w:trHeight w:val="445"/>
          <w:jc w:val="center"/>
        </w:trPr>
        <w:tc>
          <w:tcPr>
            <w:tcW w:w="10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</w:tcPr>
          <w:p w:rsidR="003102B8" w:rsidRPr="003D7EED" w:rsidRDefault="003102B8" w:rsidP="0067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个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人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意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愿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及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声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明</w:t>
            </w:r>
          </w:p>
        </w:tc>
      </w:tr>
      <w:tr w:rsidR="003102B8" w:rsidRPr="001928CB" w:rsidTr="00673DA4">
        <w:trPr>
          <w:trHeight w:val="869"/>
          <w:jc w:val="center"/>
        </w:trPr>
        <w:tc>
          <w:tcPr>
            <w:tcW w:w="1017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本人自愿报考蔚蓝航校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公费飞行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员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>,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并征得家长同意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>;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本人保证以上所填信息及所提供的附件均属实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>,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并愿意承担因此所产生的一切责任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.                                                                                   </w:t>
            </w:r>
          </w:p>
        </w:tc>
      </w:tr>
      <w:tr w:rsidR="003102B8" w:rsidRPr="001928CB" w:rsidTr="00673DA4">
        <w:trPr>
          <w:trHeight w:val="287"/>
          <w:jc w:val="center"/>
        </w:trPr>
        <w:tc>
          <w:tcPr>
            <w:tcW w:w="101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02B8" w:rsidRPr="003D7EED" w:rsidRDefault="003102B8" w:rsidP="00673DA4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                                                        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本人签名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:           </w:t>
            </w:r>
            <w:r w:rsidRPr="003D7EE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日期</w:t>
            </w:r>
            <w:r w:rsidRPr="003D7EED">
              <w:rPr>
                <w:rFonts w:ascii="黑体" w:eastAsia="黑体" w:hAnsi="黑体" w:cs="宋体"/>
                <w:kern w:val="0"/>
                <w:sz w:val="20"/>
                <w:szCs w:val="20"/>
              </w:rPr>
              <w:t>:</w:t>
            </w:r>
          </w:p>
        </w:tc>
      </w:tr>
    </w:tbl>
    <w:p w:rsidR="003102B8" w:rsidRPr="00F9119D" w:rsidRDefault="003102B8" w:rsidP="00F9119D"/>
    <w:sectPr w:rsidR="003102B8" w:rsidRPr="00F9119D" w:rsidSect="00E67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B8" w:rsidRDefault="003102B8" w:rsidP="00B51703">
      <w:r>
        <w:separator/>
      </w:r>
    </w:p>
  </w:endnote>
  <w:endnote w:type="continuationSeparator" w:id="0">
    <w:p w:rsidR="003102B8" w:rsidRDefault="003102B8" w:rsidP="00B51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8" w:rsidRDefault="003102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8" w:rsidRDefault="003102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8" w:rsidRDefault="003102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B8" w:rsidRDefault="003102B8" w:rsidP="00B51703">
      <w:r>
        <w:separator/>
      </w:r>
    </w:p>
  </w:footnote>
  <w:footnote w:type="continuationSeparator" w:id="0">
    <w:p w:rsidR="003102B8" w:rsidRDefault="003102B8" w:rsidP="00B51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8" w:rsidRDefault="003102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8" w:rsidRDefault="003102B8" w:rsidP="00A03CE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8" w:rsidRDefault="003102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464"/>
    <w:multiLevelType w:val="hybridMultilevel"/>
    <w:tmpl w:val="3E70B14C"/>
    <w:lvl w:ilvl="0" w:tplc="F34C6EEC">
      <w:start w:val="1"/>
      <w:numFmt w:val="japaneseCounting"/>
      <w:lvlText w:val="%1、"/>
      <w:lvlJc w:val="left"/>
      <w:pPr>
        <w:ind w:left="9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166F436C"/>
    <w:multiLevelType w:val="hybridMultilevel"/>
    <w:tmpl w:val="0FB603E0"/>
    <w:lvl w:ilvl="0" w:tplc="C2967C4C">
      <w:start w:val="1"/>
      <w:numFmt w:val="decimal"/>
      <w:lvlText w:val="%1、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2">
    <w:nsid w:val="17F00E6E"/>
    <w:multiLevelType w:val="hybridMultilevel"/>
    <w:tmpl w:val="98F43B58"/>
    <w:lvl w:ilvl="0" w:tplc="FFFFFFFF">
      <w:start w:val="1"/>
      <w:numFmt w:val="decimal"/>
      <w:lvlText w:val="%1、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19CF4BA2"/>
    <w:multiLevelType w:val="hybridMultilevel"/>
    <w:tmpl w:val="385C6AEA"/>
    <w:lvl w:ilvl="0" w:tplc="33E0A8E8">
      <w:start w:val="5"/>
      <w:numFmt w:val="japaneseCounting"/>
      <w:lvlText w:val="%1、"/>
      <w:lvlJc w:val="left"/>
      <w:pPr>
        <w:ind w:left="460" w:hanging="4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9E05B6B"/>
    <w:multiLevelType w:val="hybridMultilevel"/>
    <w:tmpl w:val="02F6E6B0"/>
    <w:lvl w:ilvl="0" w:tplc="F34C6EEC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7F102C68">
      <w:start w:val="1"/>
      <w:numFmt w:val="decimal"/>
      <w:lvlText w:val="%2、"/>
      <w:lvlJc w:val="left"/>
      <w:pPr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B460C12"/>
    <w:multiLevelType w:val="hybridMultilevel"/>
    <w:tmpl w:val="05689F80"/>
    <w:lvl w:ilvl="0" w:tplc="9DAE90C2">
      <w:start w:val="1"/>
      <w:numFmt w:val="japaneseCounting"/>
      <w:lvlText w:val="%1、"/>
      <w:lvlJc w:val="left"/>
      <w:pPr>
        <w:ind w:left="962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6">
    <w:nsid w:val="23146695"/>
    <w:multiLevelType w:val="hybridMultilevel"/>
    <w:tmpl w:val="3AA2D00A"/>
    <w:lvl w:ilvl="0" w:tplc="FFFFFFFF">
      <w:start w:val="1"/>
      <w:numFmt w:val="decimal"/>
      <w:lvlText w:val="%1、"/>
      <w:lvlJc w:val="left"/>
      <w:pPr>
        <w:ind w:left="90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7">
    <w:nsid w:val="23261528"/>
    <w:multiLevelType w:val="hybridMultilevel"/>
    <w:tmpl w:val="8BEC593A"/>
    <w:lvl w:ilvl="0" w:tplc="F34C6EEC">
      <w:start w:val="1"/>
      <w:numFmt w:val="japaneseCounting"/>
      <w:lvlText w:val="%1、"/>
      <w:lvlJc w:val="left"/>
      <w:pPr>
        <w:ind w:left="9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8">
    <w:nsid w:val="2CE636EB"/>
    <w:multiLevelType w:val="hybridMultilevel"/>
    <w:tmpl w:val="137CC1A4"/>
    <w:lvl w:ilvl="0" w:tplc="FFFFFFFF">
      <w:start w:val="1"/>
      <w:numFmt w:val="decimal"/>
      <w:lvlText w:val="%1、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9">
    <w:nsid w:val="3364311D"/>
    <w:multiLevelType w:val="hybridMultilevel"/>
    <w:tmpl w:val="F1D4DFAE"/>
    <w:lvl w:ilvl="0" w:tplc="FFFFFFFF">
      <w:start w:val="1"/>
      <w:numFmt w:val="decimal"/>
      <w:lvlText w:val="%1、"/>
      <w:lvlJc w:val="left"/>
      <w:pPr>
        <w:ind w:left="900" w:hanging="420"/>
      </w:pPr>
      <w:rPr>
        <w:rFonts w:cs="Times New Roman"/>
      </w:rPr>
    </w:lvl>
    <w:lvl w:ilvl="1" w:tplc="9766B7A2">
      <w:start w:val="1"/>
      <w:numFmt w:val="japaneseCounting"/>
      <w:lvlText w:val="%2、"/>
      <w:lvlJc w:val="left"/>
      <w:pPr>
        <w:ind w:left="12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0">
    <w:nsid w:val="4AEB6F19"/>
    <w:multiLevelType w:val="hybridMultilevel"/>
    <w:tmpl w:val="B664CC4C"/>
    <w:lvl w:ilvl="0" w:tplc="04090017">
      <w:start w:val="1"/>
      <w:numFmt w:val="chineseCountingThousand"/>
      <w:lvlText w:val="(%1)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1">
    <w:nsid w:val="4E4026FD"/>
    <w:multiLevelType w:val="hybridMultilevel"/>
    <w:tmpl w:val="4836BF9A"/>
    <w:lvl w:ilvl="0" w:tplc="B2DAEB2A">
      <w:start w:val="3"/>
      <w:numFmt w:val="japaneseCounting"/>
      <w:lvlText w:val="%1、"/>
      <w:lvlJc w:val="left"/>
      <w:pPr>
        <w:ind w:left="460" w:hanging="4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AF70A8E"/>
    <w:multiLevelType w:val="hybridMultilevel"/>
    <w:tmpl w:val="EDB865EA"/>
    <w:lvl w:ilvl="0" w:tplc="CD42FE56">
      <w:start w:val="1"/>
      <w:numFmt w:val="decimal"/>
      <w:lvlText w:val="%1、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13">
    <w:nsid w:val="611B08C4"/>
    <w:multiLevelType w:val="hybridMultilevel"/>
    <w:tmpl w:val="631A3498"/>
    <w:lvl w:ilvl="0" w:tplc="A35A5AD8">
      <w:start w:val="3"/>
      <w:numFmt w:val="japaneseCounting"/>
      <w:lvlText w:val="%1、"/>
      <w:lvlJc w:val="left"/>
      <w:pPr>
        <w:ind w:left="460" w:hanging="4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617A411D"/>
    <w:multiLevelType w:val="hybridMultilevel"/>
    <w:tmpl w:val="9108839C"/>
    <w:lvl w:ilvl="0" w:tplc="FFFFFFFF">
      <w:start w:val="1"/>
      <w:numFmt w:val="decimal"/>
      <w:lvlText w:val="%1、"/>
      <w:lvlJc w:val="left"/>
      <w:pPr>
        <w:ind w:left="138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8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2" w:hanging="420"/>
      </w:pPr>
      <w:rPr>
        <w:rFonts w:cs="Times New Roman"/>
      </w:rPr>
    </w:lvl>
  </w:abstractNum>
  <w:abstractNum w:abstractNumId="15">
    <w:nsid w:val="62A813BF"/>
    <w:multiLevelType w:val="hybridMultilevel"/>
    <w:tmpl w:val="AFBC5402"/>
    <w:lvl w:ilvl="0" w:tplc="B7A00F20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48A4E7C"/>
    <w:multiLevelType w:val="hybridMultilevel"/>
    <w:tmpl w:val="602CE2C6"/>
    <w:lvl w:ilvl="0" w:tplc="FFFFFFFF">
      <w:start w:val="1"/>
      <w:numFmt w:val="decimal"/>
      <w:lvlText w:val="%1、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7">
    <w:nsid w:val="64D0554A"/>
    <w:multiLevelType w:val="hybridMultilevel"/>
    <w:tmpl w:val="5C686E5E"/>
    <w:lvl w:ilvl="0" w:tplc="04090013">
      <w:start w:val="1"/>
      <w:numFmt w:val="chineseCountingThousand"/>
      <w:lvlText w:val="%1、"/>
      <w:lvlJc w:val="left"/>
      <w:pPr>
        <w:ind w:left="90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8">
    <w:nsid w:val="6E6617DC"/>
    <w:multiLevelType w:val="hybridMultilevel"/>
    <w:tmpl w:val="0832E7A0"/>
    <w:lvl w:ilvl="0" w:tplc="7F102C68">
      <w:start w:val="1"/>
      <w:numFmt w:val="decimal"/>
      <w:lvlText w:val="%1、"/>
      <w:lvlJc w:val="left"/>
      <w:pPr>
        <w:ind w:left="9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9">
    <w:nsid w:val="77247AFF"/>
    <w:multiLevelType w:val="hybridMultilevel"/>
    <w:tmpl w:val="641C2564"/>
    <w:lvl w:ilvl="0" w:tplc="98069DA6">
      <w:start w:val="1"/>
      <w:numFmt w:val="japaneseCounting"/>
      <w:lvlText w:val="（%1）"/>
      <w:lvlJc w:val="left"/>
      <w:pPr>
        <w:ind w:left="120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20">
    <w:nsid w:val="7E3168B1"/>
    <w:multiLevelType w:val="hybridMultilevel"/>
    <w:tmpl w:val="29CAA4B6"/>
    <w:lvl w:ilvl="0" w:tplc="FFFFFFFF">
      <w:start w:val="1"/>
      <w:numFmt w:val="decimal"/>
      <w:lvlText w:val="%1、"/>
      <w:lvlJc w:val="left"/>
      <w:pPr>
        <w:ind w:left="90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4"/>
  </w:num>
  <w:num w:numId="9">
    <w:abstractNumId w:val="20"/>
  </w:num>
  <w:num w:numId="10">
    <w:abstractNumId w:val="6"/>
  </w:num>
  <w:num w:numId="11">
    <w:abstractNumId w:val="12"/>
  </w:num>
  <w:num w:numId="12">
    <w:abstractNumId w:val="2"/>
  </w:num>
  <w:num w:numId="13">
    <w:abstractNumId w:val="0"/>
  </w:num>
  <w:num w:numId="14">
    <w:abstractNumId w:val="7"/>
  </w:num>
  <w:num w:numId="15">
    <w:abstractNumId w:val="17"/>
  </w:num>
  <w:num w:numId="16">
    <w:abstractNumId w:val="18"/>
  </w:num>
  <w:num w:numId="17">
    <w:abstractNumId w:val="3"/>
  </w:num>
  <w:num w:numId="18">
    <w:abstractNumId w:val="11"/>
  </w:num>
  <w:num w:numId="19">
    <w:abstractNumId w:val="19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ECB"/>
    <w:rsid w:val="00006895"/>
    <w:rsid w:val="000070FC"/>
    <w:rsid w:val="000113D2"/>
    <w:rsid w:val="000225C6"/>
    <w:rsid w:val="000367EA"/>
    <w:rsid w:val="00061CE4"/>
    <w:rsid w:val="000764D7"/>
    <w:rsid w:val="000B79E1"/>
    <w:rsid w:val="000D05E4"/>
    <w:rsid w:val="000D3E32"/>
    <w:rsid w:val="001644E9"/>
    <w:rsid w:val="001928CB"/>
    <w:rsid w:val="001C0020"/>
    <w:rsid w:val="001C3B1C"/>
    <w:rsid w:val="001F1C5C"/>
    <w:rsid w:val="00216C39"/>
    <w:rsid w:val="00226FA0"/>
    <w:rsid w:val="00230EF9"/>
    <w:rsid w:val="00266645"/>
    <w:rsid w:val="00283430"/>
    <w:rsid w:val="0029554A"/>
    <w:rsid w:val="00295695"/>
    <w:rsid w:val="002F0BBF"/>
    <w:rsid w:val="002F33DD"/>
    <w:rsid w:val="003102B8"/>
    <w:rsid w:val="00320374"/>
    <w:rsid w:val="003212DE"/>
    <w:rsid w:val="00344C27"/>
    <w:rsid w:val="003651B6"/>
    <w:rsid w:val="0037209E"/>
    <w:rsid w:val="00372528"/>
    <w:rsid w:val="00386FB9"/>
    <w:rsid w:val="003B1266"/>
    <w:rsid w:val="003B489F"/>
    <w:rsid w:val="003D0EBB"/>
    <w:rsid w:val="003D7EED"/>
    <w:rsid w:val="00472CB5"/>
    <w:rsid w:val="004E02E1"/>
    <w:rsid w:val="00500CE6"/>
    <w:rsid w:val="00527EBF"/>
    <w:rsid w:val="00537030"/>
    <w:rsid w:val="00545BA6"/>
    <w:rsid w:val="0055510B"/>
    <w:rsid w:val="005673AE"/>
    <w:rsid w:val="00575482"/>
    <w:rsid w:val="005C3684"/>
    <w:rsid w:val="005D04F4"/>
    <w:rsid w:val="005D43B1"/>
    <w:rsid w:val="005E4B6F"/>
    <w:rsid w:val="006022BB"/>
    <w:rsid w:val="0060384F"/>
    <w:rsid w:val="006054E6"/>
    <w:rsid w:val="00622E4A"/>
    <w:rsid w:val="006466ED"/>
    <w:rsid w:val="00647C91"/>
    <w:rsid w:val="0067279B"/>
    <w:rsid w:val="00673DA4"/>
    <w:rsid w:val="006A60EF"/>
    <w:rsid w:val="0070237F"/>
    <w:rsid w:val="00705A2B"/>
    <w:rsid w:val="0070741B"/>
    <w:rsid w:val="00715538"/>
    <w:rsid w:val="00745A61"/>
    <w:rsid w:val="00781C4D"/>
    <w:rsid w:val="00785B05"/>
    <w:rsid w:val="007A22EF"/>
    <w:rsid w:val="007C52D5"/>
    <w:rsid w:val="00822B92"/>
    <w:rsid w:val="00826D41"/>
    <w:rsid w:val="00851D8B"/>
    <w:rsid w:val="0087021F"/>
    <w:rsid w:val="00870BD4"/>
    <w:rsid w:val="008B5B6F"/>
    <w:rsid w:val="00912FED"/>
    <w:rsid w:val="00915DC5"/>
    <w:rsid w:val="00917101"/>
    <w:rsid w:val="00930DBC"/>
    <w:rsid w:val="009476AC"/>
    <w:rsid w:val="00992210"/>
    <w:rsid w:val="009B163E"/>
    <w:rsid w:val="009B4BA6"/>
    <w:rsid w:val="009C5C5D"/>
    <w:rsid w:val="00A03CE1"/>
    <w:rsid w:val="00A46E78"/>
    <w:rsid w:val="00A70DB2"/>
    <w:rsid w:val="00B062DC"/>
    <w:rsid w:val="00B10C69"/>
    <w:rsid w:val="00B35463"/>
    <w:rsid w:val="00B51703"/>
    <w:rsid w:val="00B70EF5"/>
    <w:rsid w:val="00B76C2E"/>
    <w:rsid w:val="00BE1D36"/>
    <w:rsid w:val="00BE53C2"/>
    <w:rsid w:val="00BF68B9"/>
    <w:rsid w:val="00C05788"/>
    <w:rsid w:val="00C678CB"/>
    <w:rsid w:val="00C7543A"/>
    <w:rsid w:val="00CA0159"/>
    <w:rsid w:val="00D01BDB"/>
    <w:rsid w:val="00D24031"/>
    <w:rsid w:val="00D34C69"/>
    <w:rsid w:val="00D57E4E"/>
    <w:rsid w:val="00D628A2"/>
    <w:rsid w:val="00D94ECB"/>
    <w:rsid w:val="00DB20D4"/>
    <w:rsid w:val="00DB3F32"/>
    <w:rsid w:val="00DB7459"/>
    <w:rsid w:val="00DE3C43"/>
    <w:rsid w:val="00DF2128"/>
    <w:rsid w:val="00DF745B"/>
    <w:rsid w:val="00E21219"/>
    <w:rsid w:val="00E67143"/>
    <w:rsid w:val="00EA2EDF"/>
    <w:rsid w:val="00EB1C02"/>
    <w:rsid w:val="00EB6AD3"/>
    <w:rsid w:val="00EE1B37"/>
    <w:rsid w:val="00F0241F"/>
    <w:rsid w:val="00F25D2C"/>
    <w:rsid w:val="00F36178"/>
    <w:rsid w:val="00F52433"/>
    <w:rsid w:val="00F56F32"/>
    <w:rsid w:val="00F6091A"/>
    <w:rsid w:val="00F87D4B"/>
    <w:rsid w:val="00F9119D"/>
    <w:rsid w:val="00F91D3A"/>
    <w:rsid w:val="00FB0B6C"/>
    <w:rsid w:val="00FC654F"/>
    <w:rsid w:val="00FD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9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4C69"/>
    <w:pPr>
      <w:ind w:firstLineChars="200" w:firstLine="420"/>
    </w:pPr>
  </w:style>
  <w:style w:type="table" w:styleId="TableGrid">
    <w:name w:val="Table Grid"/>
    <w:basedOn w:val="TableNormal"/>
    <w:uiPriority w:val="99"/>
    <w:rsid w:val="00CA015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1C0020"/>
    <w:rPr>
      <w:rFonts w:cs="Times New Roman"/>
    </w:rPr>
  </w:style>
  <w:style w:type="character" w:styleId="Hyperlink">
    <w:name w:val="Hyperlink"/>
    <w:basedOn w:val="DefaultParagraphFont"/>
    <w:uiPriority w:val="99"/>
    <w:rsid w:val="0037209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51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170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51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17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9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475</TotalTime>
  <Pages>1</Pages>
  <Words>119</Words>
  <Characters>684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232</cp:revision>
  <dcterms:created xsi:type="dcterms:W3CDTF">2016-01-11T07:21:00Z</dcterms:created>
  <dcterms:modified xsi:type="dcterms:W3CDTF">2016-03-23T02:56:00Z</dcterms:modified>
</cp:coreProperties>
</file>